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2EF6" w14:textId="77777777" w:rsidR="00356A7D" w:rsidRPr="00E954BC" w:rsidRDefault="00356A7D" w:rsidP="00527B6D">
      <w:pPr>
        <w:pStyle w:val="Data"/>
        <w:spacing w:after="240"/>
        <w:rPr>
          <w:rFonts w:ascii="Arial" w:hAnsi="Arial" w:cs="Arial"/>
          <w:sz w:val="10"/>
          <w:szCs w:val="10"/>
          <w:lang w:val="pt-PT"/>
        </w:rPr>
      </w:pPr>
    </w:p>
    <w:p w14:paraId="7AD74ABC" w14:textId="77777777" w:rsidR="00356A7D" w:rsidRPr="000E2ED9" w:rsidRDefault="00E1060B">
      <w:pPr>
        <w:pStyle w:val="Ttulo"/>
        <w:rPr>
          <w:rFonts w:ascii="Arial" w:hAnsi="Arial" w:cs="Arial"/>
          <w:caps w:val="0"/>
          <w:color w:val="auto"/>
          <w:sz w:val="32"/>
          <w:szCs w:val="32"/>
          <w:lang w:val="pt-PT"/>
        </w:rPr>
      </w:pPr>
      <w:r w:rsidRPr="000E2ED9">
        <w:rPr>
          <w:rFonts w:ascii="Arial" w:hAnsi="Arial" w:cs="Arial"/>
          <w:caps w:val="0"/>
          <w:color w:val="auto"/>
          <w:sz w:val="32"/>
          <w:szCs w:val="32"/>
          <w:lang w:val="pt-PT"/>
        </w:rPr>
        <w:t>Cursos de curta</w:t>
      </w:r>
      <w:r w:rsidR="00AD508D" w:rsidRPr="000E2ED9">
        <w:rPr>
          <w:rFonts w:ascii="Arial" w:hAnsi="Arial" w:cs="Arial"/>
          <w:caps w:val="0"/>
          <w:color w:val="auto"/>
          <w:sz w:val="32"/>
          <w:szCs w:val="32"/>
          <w:lang w:val="pt-PT"/>
        </w:rPr>
        <w:t xml:space="preserve"> </w:t>
      </w:r>
      <w:r w:rsidRPr="000E2ED9">
        <w:rPr>
          <w:rFonts w:ascii="Arial" w:hAnsi="Arial" w:cs="Arial"/>
          <w:caps w:val="0"/>
          <w:color w:val="auto"/>
          <w:sz w:val="32"/>
          <w:szCs w:val="32"/>
          <w:lang w:val="pt-PT"/>
        </w:rPr>
        <w:t>duração</w:t>
      </w:r>
      <w:r w:rsidR="00527B6D" w:rsidRPr="000E2ED9">
        <w:rPr>
          <w:rFonts w:ascii="Arial" w:hAnsi="Arial" w:cs="Arial"/>
          <w:caps w:val="0"/>
          <w:color w:val="auto"/>
          <w:sz w:val="32"/>
          <w:szCs w:val="32"/>
          <w:lang w:val="pt-PT"/>
        </w:rPr>
        <w:t xml:space="preserve"> da Escola Superior Agrária de Coimbra</w:t>
      </w:r>
    </w:p>
    <w:p w14:paraId="305B176B" w14:textId="23E82E43" w:rsidR="00F66F4B" w:rsidRPr="000E2ED9" w:rsidRDefault="0081651A" w:rsidP="00F66F4B">
      <w:pPr>
        <w:spacing w:before="240"/>
        <w:rPr>
          <w:rFonts w:ascii="Arial" w:hAnsi="Arial" w:cs="Arial"/>
          <w:color w:val="auto"/>
          <w:sz w:val="24"/>
          <w:szCs w:val="24"/>
          <w:lang w:val="pt-PT"/>
        </w:rPr>
      </w:pPr>
      <w:r>
        <w:rPr>
          <w:rFonts w:ascii="Arial" w:hAnsi="Arial" w:cs="Arial"/>
          <w:color w:val="auto"/>
          <w:sz w:val="24"/>
          <w:szCs w:val="24"/>
          <w:lang w:val="pt-PT"/>
        </w:rPr>
        <w:t>1</w:t>
      </w:r>
      <w:r w:rsidR="00FA446B">
        <w:rPr>
          <w:rFonts w:ascii="Arial" w:hAnsi="Arial" w:cs="Arial"/>
          <w:color w:val="auto"/>
          <w:sz w:val="24"/>
          <w:szCs w:val="24"/>
          <w:lang w:val="pt-PT"/>
        </w:rPr>
        <w:t>2</w:t>
      </w:r>
      <w:r w:rsidR="004E599F" w:rsidRPr="000E2ED9">
        <w:rPr>
          <w:rFonts w:ascii="Arial" w:hAnsi="Arial" w:cs="Arial"/>
          <w:color w:val="auto"/>
          <w:sz w:val="24"/>
          <w:szCs w:val="24"/>
          <w:lang w:val="pt-PT"/>
        </w:rPr>
        <w:t>ª edição do c</w:t>
      </w:r>
      <w:r w:rsidR="00F66F4B" w:rsidRPr="000E2ED9">
        <w:rPr>
          <w:rFonts w:ascii="Arial" w:hAnsi="Arial" w:cs="Arial"/>
          <w:color w:val="auto"/>
          <w:sz w:val="24"/>
          <w:szCs w:val="24"/>
          <w:lang w:val="pt-PT"/>
        </w:rPr>
        <w:t xml:space="preserve">urso </w:t>
      </w:r>
      <w:r w:rsidR="002165F4" w:rsidRPr="000E2ED9">
        <w:rPr>
          <w:rFonts w:ascii="Arial" w:hAnsi="Arial" w:cs="Arial"/>
          <w:color w:val="auto"/>
          <w:sz w:val="24"/>
          <w:szCs w:val="24"/>
          <w:lang w:val="pt-PT"/>
        </w:rPr>
        <w:t xml:space="preserve">de formação </w:t>
      </w:r>
      <w:r w:rsidR="00A5533F">
        <w:rPr>
          <w:rFonts w:ascii="Arial" w:hAnsi="Arial" w:cs="Arial"/>
          <w:color w:val="auto"/>
          <w:sz w:val="24"/>
          <w:szCs w:val="24"/>
          <w:lang w:val="pt-PT"/>
        </w:rPr>
        <w:t>em Fogo Controlado [202</w:t>
      </w:r>
      <w:r w:rsidR="00FA446B">
        <w:rPr>
          <w:rFonts w:ascii="Arial" w:hAnsi="Arial" w:cs="Arial"/>
          <w:color w:val="auto"/>
          <w:sz w:val="24"/>
          <w:szCs w:val="24"/>
          <w:lang w:val="pt-PT"/>
        </w:rPr>
        <w:t>6</w:t>
      </w:r>
      <w:r w:rsidR="00A5533F">
        <w:rPr>
          <w:rFonts w:ascii="Arial" w:hAnsi="Arial" w:cs="Arial"/>
          <w:color w:val="auto"/>
          <w:sz w:val="24"/>
          <w:szCs w:val="24"/>
          <w:lang w:val="pt-PT"/>
        </w:rPr>
        <w:t>]</w:t>
      </w:r>
    </w:p>
    <w:tbl>
      <w:tblPr>
        <w:tblStyle w:val="TabeladeListadeTarefas"/>
        <w:tblW w:w="5025" w:type="pct"/>
        <w:tblLook w:val="04A0" w:firstRow="1" w:lastRow="0" w:firstColumn="1" w:lastColumn="0" w:noHBand="0" w:noVBand="1"/>
        <w:tblDescription w:val="Task list"/>
      </w:tblPr>
      <w:tblGrid>
        <w:gridCol w:w="9352"/>
      </w:tblGrid>
      <w:tr w:rsidR="002165F4" w:rsidRPr="00FA446B" w14:paraId="1B48681B" w14:textId="77777777" w:rsidTr="00AE3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"/>
          <w:tblHeader/>
        </w:trPr>
        <w:tc>
          <w:tcPr>
            <w:tcW w:w="5000" w:type="pct"/>
            <w:shd w:val="clear" w:color="auto" w:fill="000000" w:themeFill="text1"/>
          </w:tcPr>
          <w:p w14:paraId="319E26EF" w14:textId="77777777" w:rsidR="002165F4" w:rsidRPr="000E2ED9" w:rsidRDefault="002165F4" w:rsidP="00EF1F68">
            <w:pPr>
              <w:spacing w:before="0" w:after="0" w:line="288" w:lineRule="auto"/>
              <w:outlineLvl w:val="2"/>
              <w:rPr>
                <w:rFonts w:ascii="Arial" w:hAnsi="Arial" w:cs="Arial"/>
                <w:b w:val="0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>C</w:t>
            </w:r>
            <w:r w:rsidRPr="000E2ED9">
              <w:rPr>
                <w:rFonts w:ascii="Arial" w:hAnsi="Arial" w:cs="Arial"/>
                <w:caps w:val="0"/>
                <w:sz w:val="20"/>
                <w:lang w:val="pt-PT"/>
              </w:rPr>
              <w:t>ondições de acesso ao curso</w:t>
            </w:r>
          </w:p>
        </w:tc>
      </w:tr>
      <w:tr w:rsidR="002165F4" w:rsidRPr="00FA446B" w14:paraId="30714AF1" w14:textId="77777777" w:rsidTr="00AE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43CEA003" w14:textId="77777777" w:rsidR="00A5533F" w:rsidRDefault="002165F4" w:rsidP="00E954BC">
            <w:pPr>
              <w:spacing w:before="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7E144A">
              <w:rPr>
                <w:rFonts w:ascii="Arial" w:hAnsi="Arial" w:cs="Arial"/>
                <w:sz w:val="20"/>
                <w:lang w:val="pt-PT"/>
              </w:rPr>
              <w:t>A</w:t>
            </w:r>
            <w:r w:rsidR="00A5533F">
              <w:rPr>
                <w:rFonts w:ascii="Arial" w:hAnsi="Arial" w:cs="Arial"/>
                <w:sz w:val="20"/>
                <w:lang w:val="pt-PT"/>
              </w:rPr>
              <w:t xml:space="preserve">penas podem frequentar o curso aqueles que possuam um certificado de habilitações de nível </w:t>
            </w:r>
            <w:r w:rsidR="001E13F8">
              <w:rPr>
                <w:rFonts w:ascii="Arial" w:hAnsi="Arial" w:cs="Arial"/>
                <w:sz w:val="20"/>
                <w:lang w:val="pt-PT"/>
              </w:rPr>
              <w:t>6</w:t>
            </w:r>
            <w:r w:rsidR="00A5533F">
              <w:rPr>
                <w:rFonts w:ascii="Arial" w:hAnsi="Arial" w:cs="Arial"/>
                <w:sz w:val="20"/>
                <w:lang w:val="pt-PT"/>
              </w:rPr>
              <w:t xml:space="preserve"> ou superior, de acordo com o Quadro Nacional de Qualificações.</w:t>
            </w:r>
          </w:p>
          <w:p w14:paraId="68DD6283" w14:textId="77777777" w:rsidR="002165F4" w:rsidRPr="007E144A" w:rsidRDefault="00A5533F" w:rsidP="00E954BC">
            <w:pPr>
              <w:spacing w:before="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A</w:t>
            </w:r>
            <w:r w:rsidR="002165F4" w:rsidRPr="007E144A">
              <w:rPr>
                <w:rFonts w:ascii="Arial" w:hAnsi="Arial" w:cs="Arial"/>
                <w:sz w:val="20"/>
                <w:lang w:val="pt-PT"/>
              </w:rPr>
              <w:t xml:space="preserve"> ESAC não se responsabiliza pelas despesas de deslocação, alimentação e alojamento.</w:t>
            </w:r>
          </w:p>
          <w:p w14:paraId="10192A1D" w14:textId="77777777" w:rsidR="002165F4" w:rsidRPr="000E2ED9" w:rsidRDefault="002165F4" w:rsidP="00E954BC">
            <w:pPr>
              <w:spacing w:before="0" w:after="60" w:line="240" w:lineRule="auto"/>
              <w:jc w:val="lef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 w:rsidRPr="007E144A">
              <w:rPr>
                <w:rFonts w:ascii="Arial" w:hAnsi="Arial" w:cs="Arial"/>
                <w:sz w:val="20"/>
                <w:lang w:val="pt-PT"/>
              </w:rPr>
              <w:t>Os forma</w:t>
            </w:r>
            <w:r w:rsidR="00FF5B8A">
              <w:rPr>
                <w:rFonts w:ascii="Arial" w:hAnsi="Arial" w:cs="Arial"/>
                <w:sz w:val="20"/>
                <w:lang w:val="pt-PT"/>
              </w:rPr>
              <w:t xml:space="preserve">ndos devem possuir o respetivo </w:t>
            </w:r>
            <w:r w:rsidR="00A5533F">
              <w:rPr>
                <w:rFonts w:ascii="Arial" w:hAnsi="Arial" w:cs="Arial"/>
                <w:sz w:val="20"/>
                <w:lang w:val="pt-PT"/>
              </w:rPr>
              <w:t>e</w:t>
            </w:r>
            <w:r w:rsidRPr="007E144A">
              <w:rPr>
                <w:rFonts w:ascii="Arial" w:hAnsi="Arial" w:cs="Arial"/>
                <w:sz w:val="20"/>
                <w:lang w:val="pt-PT"/>
              </w:rPr>
              <w:t xml:space="preserve">quipamento de </w:t>
            </w:r>
            <w:r w:rsidR="00A5533F">
              <w:rPr>
                <w:rFonts w:ascii="Arial" w:hAnsi="Arial" w:cs="Arial"/>
                <w:sz w:val="20"/>
                <w:lang w:val="pt-PT"/>
              </w:rPr>
              <w:t>p</w:t>
            </w:r>
            <w:r w:rsidR="00FF5B8A">
              <w:rPr>
                <w:rFonts w:ascii="Arial" w:hAnsi="Arial" w:cs="Arial"/>
                <w:sz w:val="20"/>
                <w:lang w:val="pt-PT"/>
              </w:rPr>
              <w:t xml:space="preserve">roteção </w:t>
            </w:r>
            <w:r w:rsidR="00A5533F">
              <w:rPr>
                <w:rFonts w:ascii="Arial" w:hAnsi="Arial" w:cs="Arial"/>
                <w:sz w:val="20"/>
                <w:lang w:val="pt-PT"/>
              </w:rPr>
              <w:t>i</w:t>
            </w:r>
            <w:r w:rsidRPr="007E144A">
              <w:rPr>
                <w:rFonts w:ascii="Arial" w:hAnsi="Arial" w:cs="Arial"/>
                <w:sz w:val="20"/>
                <w:lang w:val="pt-PT"/>
              </w:rPr>
              <w:t xml:space="preserve">ndividual </w:t>
            </w:r>
            <w:r w:rsidR="00A5533F">
              <w:rPr>
                <w:rFonts w:ascii="Arial" w:hAnsi="Arial" w:cs="Arial"/>
                <w:sz w:val="20"/>
                <w:lang w:val="pt-PT"/>
              </w:rPr>
              <w:t>para uso do fogo</w:t>
            </w:r>
            <w:r w:rsidRPr="007E144A">
              <w:rPr>
                <w:rFonts w:ascii="Arial" w:hAnsi="Arial" w:cs="Arial"/>
                <w:sz w:val="20"/>
                <w:lang w:val="pt-PT"/>
              </w:rPr>
              <w:t>.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</w:tc>
      </w:tr>
    </w:tbl>
    <w:tbl>
      <w:tblPr>
        <w:tblW w:w="9342" w:type="dxa"/>
        <w:jc w:val="center"/>
        <w:tblLook w:val="0000" w:firstRow="0" w:lastRow="0" w:firstColumn="0" w:lastColumn="0" w:noHBand="0" w:noVBand="0"/>
        <w:tblDescription w:val="Task list"/>
      </w:tblPr>
      <w:tblGrid>
        <w:gridCol w:w="3261"/>
        <w:gridCol w:w="3260"/>
        <w:gridCol w:w="2821"/>
      </w:tblGrid>
      <w:tr w:rsidR="006C45BB" w:rsidRPr="000E2ED9" w14:paraId="1F590EB7" w14:textId="77777777" w:rsidTr="006C45BB">
        <w:trPr>
          <w:trHeight w:val="288"/>
          <w:jc w:val="center"/>
        </w:trPr>
        <w:tc>
          <w:tcPr>
            <w:tcW w:w="9342" w:type="dxa"/>
            <w:gridSpan w:val="3"/>
            <w:shd w:val="clear" w:color="auto" w:fill="000000"/>
            <w:vAlign w:val="center"/>
          </w:tcPr>
          <w:p w14:paraId="0554C011" w14:textId="77777777" w:rsidR="006C45BB" w:rsidRPr="000E2ED9" w:rsidRDefault="006C45BB" w:rsidP="006B48C9">
            <w:pPr>
              <w:pStyle w:val="Ttulo3"/>
              <w:rPr>
                <w:lang w:bidi="en-US"/>
              </w:rPr>
            </w:pPr>
            <w:r w:rsidRPr="000E2ED9">
              <w:rPr>
                <w:lang w:bidi="en-US"/>
              </w:rPr>
              <w:t>Dados pessoais do candidato</w:t>
            </w:r>
          </w:p>
        </w:tc>
      </w:tr>
      <w:tr w:rsidR="0070578E" w:rsidRPr="000E2ED9" w14:paraId="1C34AA9F" w14:textId="77777777" w:rsidTr="004E599F">
        <w:trPr>
          <w:trHeight w:val="283"/>
          <w:jc w:val="center"/>
        </w:trPr>
        <w:tc>
          <w:tcPr>
            <w:tcW w:w="6521" w:type="dxa"/>
            <w:gridSpan w:val="2"/>
            <w:vAlign w:val="center"/>
          </w:tcPr>
          <w:p w14:paraId="36964159" w14:textId="77777777" w:rsidR="0070578E" w:rsidRPr="000E2ED9" w:rsidRDefault="0070578E" w:rsidP="009A504F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Nome: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21" w:type="dxa"/>
            <w:vAlign w:val="center"/>
          </w:tcPr>
          <w:p w14:paraId="3D55B605" w14:textId="77777777" w:rsidR="0070578E" w:rsidRPr="000E2ED9" w:rsidRDefault="0070578E" w:rsidP="002165F4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Data de nascimento: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</w:tr>
      <w:tr w:rsidR="0070578E" w:rsidRPr="000E2ED9" w14:paraId="64F074A6" w14:textId="77777777" w:rsidTr="004E599F">
        <w:trPr>
          <w:trHeight w:val="283"/>
          <w:jc w:val="center"/>
        </w:trPr>
        <w:tc>
          <w:tcPr>
            <w:tcW w:w="3261" w:type="dxa"/>
            <w:vAlign w:val="center"/>
          </w:tcPr>
          <w:p w14:paraId="2B825035" w14:textId="77777777" w:rsidR="0070578E" w:rsidRPr="000E2ED9" w:rsidRDefault="0070578E" w:rsidP="002165F4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Nº BI/CC: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  <w:r w:rsidRPr="000E2E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14BCECE" w14:textId="77777777" w:rsidR="0070578E" w:rsidRPr="000E2ED9" w:rsidRDefault="0070578E" w:rsidP="002165F4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Arquivo de identificação: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21" w:type="dxa"/>
            <w:vAlign w:val="center"/>
          </w:tcPr>
          <w:p w14:paraId="14498E9A" w14:textId="77777777" w:rsidR="0070578E" w:rsidRPr="000E2ED9" w:rsidRDefault="0070578E" w:rsidP="002165F4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Data de emissão: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</w:tr>
      <w:tr w:rsidR="00400451" w:rsidRPr="000E2ED9" w14:paraId="26488DA5" w14:textId="77777777" w:rsidTr="004E599F">
        <w:trPr>
          <w:trHeight w:val="283"/>
          <w:jc w:val="center"/>
        </w:trPr>
        <w:tc>
          <w:tcPr>
            <w:tcW w:w="3261" w:type="dxa"/>
            <w:vAlign w:val="center"/>
          </w:tcPr>
          <w:p w14:paraId="77B7E1D0" w14:textId="77777777" w:rsidR="00400451" w:rsidRPr="000E2ED9" w:rsidRDefault="00400451" w:rsidP="002165F4">
            <w:pPr>
              <w:pStyle w:val="Campodetexto"/>
              <w:rPr>
                <w:b w:val="0"/>
                <w:sz w:val="20"/>
                <w:szCs w:val="20"/>
              </w:rPr>
            </w:pPr>
            <w:r w:rsidRPr="000E2ED9">
              <w:rPr>
                <w:b w:val="0"/>
                <w:sz w:val="20"/>
                <w:szCs w:val="20"/>
              </w:rPr>
              <w:t xml:space="preserve">NIF: </w:t>
            </w:r>
            <w:r w:rsidRPr="000E2ED9">
              <w:rPr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ED9">
              <w:rPr>
                <w:b w:val="0"/>
                <w:sz w:val="20"/>
                <w:szCs w:val="20"/>
              </w:rPr>
              <w:instrText xml:space="preserve"> FORMTEXT </w:instrText>
            </w:r>
            <w:r w:rsidRPr="000E2ED9">
              <w:rPr>
                <w:b w:val="0"/>
                <w:sz w:val="20"/>
                <w:szCs w:val="20"/>
              </w:rPr>
            </w:r>
            <w:r w:rsidRPr="000E2ED9">
              <w:rPr>
                <w:b w:val="0"/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14:paraId="645EDCC6" w14:textId="77777777" w:rsidR="00400451" w:rsidRPr="000E2ED9" w:rsidRDefault="00400451" w:rsidP="004B6EDC">
            <w:pPr>
              <w:pStyle w:val="Campodetexto"/>
              <w:rPr>
                <w:b w:val="0"/>
                <w:sz w:val="20"/>
                <w:szCs w:val="20"/>
              </w:rPr>
            </w:pPr>
            <w:r w:rsidRPr="000E2ED9">
              <w:rPr>
                <w:b w:val="0"/>
                <w:sz w:val="20"/>
                <w:szCs w:val="20"/>
              </w:rPr>
              <w:t>Nº de aluno</w:t>
            </w:r>
            <w:r w:rsidR="004B6EDC">
              <w:rPr>
                <w:b w:val="0"/>
                <w:sz w:val="20"/>
                <w:szCs w:val="20"/>
              </w:rPr>
              <w:t>:</w:t>
            </w:r>
            <w:r w:rsidRPr="000E2ED9">
              <w:rPr>
                <w:b w:val="0"/>
                <w:sz w:val="20"/>
                <w:szCs w:val="20"/>
              </w:rPr>
              <w:t xml:space="preserve"> </w:t>
            </w:r>
            <w:r w:rsidRPr="000E2ED9">
              <w:rPr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2ED9">
              <w:rPr>
                <w:b w:val="0"/>
                <w:sz w:val="20"/>
                <w:szCs w:val="20"/>
              </w:rPr>
              <w:instrText xml:space="preserve"> FORMTEXT </w:instrText>
            </w:r>
            <w:r w:rsidRPr="000E2ED9">
              <w:rPr>
                <w:b w:val="0"/>
                <w:sz w:val="20"/>
                <w:szCs w:val="20"/>
              </w:rPr>
            </w:r>
            <w:r w:rsidRPr="000E2ED9">
              <w:rPr>
                <w:b w:val="0"/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fldChar w:fldCharType="end"/>
            </w:r>
          </w:p>
        </w:tc>
      </w:tr>
      <w:tr w:rsidR="00400451" w:rsidRPr="000E2ED9" w14:paraId="5A0130E0" w14:textId="77777777" w:rsidTr="004E599F">
        <w:trPr>
          <w:trHeight w:val="283"/>
          <w:jc w:val="center"/>
        </w:trPr>
        <w:tc>
          <w:tcPr>
            <w:tcW w:w="9342" w:type="dxa"/>
            <w:gridSpan w:val="3"/>
            <w:vAlign w:val="center"/>
          </w:tcPr>
          <w:p w14:paraId="486EB421" w14:textId="77777777" w:rsidR="00400451" w:rsidRPr="000E2ED9" w:rsidRDefault="00400451" w:rsidP="002165F4">
            <w:pPr>
              <w:pStyle w:val="Corpodetexto"/>
              <w:rPr>
                <w:sz w:val="20"/>
                <w:szCs w:val="20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Morada: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</w:tr>
      <w:tr w:rsidR="00400451" w:rsidRPr="000E2ED9" w14:paraId="0F792DA8" w14:textId="77777777" w:rsidTr="004E599F">
        <w:trPr>
          <w:trHeight w:val="283"/>
          <w:jc w:val="center"/>
        </w:trPr>
        <w:tc>
          <w:tcPr>
            <w:tcW w:w="3261" w:type="dxa"/>
            <w:vAlign w:val="center"/>
          </w:tcPr>
          <w:p w14:paraId="7ABCE7E0" w14:textId="77777777" w:rsidR="00400451" w:rsidRPr="000E2ED9" w:rsidRDefault="00400451" w:rsidP="002165F4">
            <w:pPr>
              <w:pStyle w:val="Corpodetexto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Localidade: </w:t>
            </w:r>
            <w:r w:rsidRPr="000E2ED9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</w:rPr>
              <w:instrText xml:space="preserve"> FORMTEXT </w:instrText>
            </w:r>
            <w:r w:rsidRPr="000E2ED9">
              <w:rPr>
                <w:sz w:val="20"/>
                <w:szCs w:val="20"/>
              </w:rPr>
            </w:r>
            <w:r w:rsidRPr="000E2ED9">
              <w:rPr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rFonts w:eastAsia="MS Mincho"/>
                <w:sz w:val="20"/>
                <w:szCs w:val="20"/>
              </w:rPr>
              <w:t> </w:t>
            </w:r>
            <w:r w:rsidRPr="000E2ED9">
              <w:rPr>
                <w:sz w:val="20"/>
                <w:szCs w:val="20"/>
              </w:rP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14:paraId="3C1868CC" w14:textId="77777777" w:rsidR="00400451" w:rsidRPr="000E2ED9" w:rsidRDefault="00400451" w:rsidP="002165F4">
            <w:pPr>
              <w:pStyle w:val="Campodetexto"/>
              <w:rPr>
                <w:b w:val="0"/>
                <w:sz w:val="20"/>
                <w:szCs w:val="20"/>
              </w:rPr>
            </w:pPr>
            <w:r w:rsidRPr="000E2ED9">
              <w:rPr>
                <w:b w:val="0"/>
                <w:sz w:val="20"/>
                <w:szCs w:val="20"/>
              </w:rPr>
              <w:t xml:space="preserve">Código postal: </w:t>
            </w:r>
            <w:r w:rsidRPr="000E2ED9">
              <w:rPr>
                <w:b w:val="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0E2ED9">
              <w:rPr>
                <w:b w:val="0"/>
                <w:sz w:val="20"/>
                <w:szCs w:val="20"/>
              </w:rPr>
              <w:instrText xml:space="preserve"> FORMTEXT </w:instrText>
            </w:r>
            <w:r w:rsidRPr="000E2ED9">
              <w:rPr>
                <w:b w:val="0"/>
                <w:sz w:val="20"/>
                <w:szCs w:val="20"/>
              </w:rPr>
            </w:r>
            <w:r w:rsidRPr="000E2ED9">
              <w:rPr>
                <w:b w:val="0"/>
                <w:sz w:val="20"/>
                <w:szCs w:val="20"/>
              </w:rPr>
              <w:fldChar w:fldCharType="separate"/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rFonts w:eastAsia="MS Mincho"/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9A1DF7" w:rsidRPr="000E2ED9" w14:paraId="745FC650" w14:textId="77777777" w:rsidTr="004E599F">
        <w:trPr>
          <w:trHeight w:val="283"/>
          <w:jc w:val="center"/>
        </w:trPr>
        <w:tc>
          <w:tcPr>
            <w:tcW w:w="3261" w:type="dxa"/>
            <w:vAlign w:val="center"/>
          </w:tcPr>
          <w:p w14:paraId="36D94DD0" w14:textId="77777777" w:rsidR="009A1DF7" w:rsidRPr="000E2ED9" w:rsidRDefault="009A1DF7" w:rsidP="00AE38C4">
            <w:pPr>
              <w:pStyle w:val="Corpodetexto"/>
              <w:spacing w:after="120"/>
              <w:rPr>
                <w:sz w:val="20"/>
                <w:szCs w:val="20"/>
                <w:lang w:bidi="en-US"/>
              </w:rPr>
            </w:pPr>
            <w:r w:rsidRPr="000E2ED9">
              <w:rPr>
                <w:sz w:val="20"/>
                <w:szCs w:val="20"/>
                <w:lang w:bidi="en-US"/>
              </w:rPr>
              <w:t xml:space="preserve">Telefone: </w:t>
            </w:r>
            <w:r w:rsidRPr="000E2ED9">
              <w:rPr>
                <w:sz w:val="20"/>
                <w:szCs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2ED9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0E2ED9">
              <w:rPr>
                <w:sz w:val="20"/>
                <w:szCs w:val="20"/>
                <w:lang w:bidi="en-US"/>
              </w:rPr>
            </w:r>
            <w:r w:rsidRPr="000E2ED9">
              <w:rPr>
                <w:sz w:val="20"/>
                <w:szCs w:val="20"/>
                <w:lang w:bidi="en-US"/>
              </w:rPr>
              <w:fldChar w:fldCharType="separate"/>
            </w:r>
            <w:r w:rsidRPr="000E2ED9">
              <w:rPr>
                <w:noProof/>
                <w:sz w:val="20"/>
                <w:szCs w:val="20"/>
                <w:lang w:bidi="en-US"/>
              </w:rPr>
              <w:t> </w:t>
            </w:r>
            <w:r w:rsidRPr="000E2ED9">
              <w:rPr>
                <w:noProof/>
                <w:sz w:val="20"/>
                <w:szCs w:val="20"/>
                <w:lang w:bidi="en-US"/>
              </w:rPr>
              <w:t> </w:t>
            </w:r>
            <w:r w:rsidRPr="000E2ED9">
              <w:rPr>
                <w:noProof/>
                <w:sz w:val="20"/>
                <w:szCs w:val="20"/>
                <w:lang w:bidi="en-US"/>
              </w:rPr>
              <w:t> </w:t>
            </w:r>
            <w:r w:rsidRPr="000E2ED9">
              <w:rPr>
                <w:noProof/>
                <w:sz w:val="20"/>
                <w:szCs w:val="20"/>
                <w:lang w:bidi="en-US"/>
              </w:rPr>
              <w:t> </w:t>
            </w:r>
            <w:r w:rsidRPr="000E2ED9">
              <w:rPr>
                <w:noProof/>
                <w:sz w:val="20"/>
                <w:szCs w:val="20"/>
                <w:lang w:bidi="en-US"/>
              </w:rPr>
              <w:t> </w:t>
            </w:r>
            <w:r w:rsidRPr="000E2ED9">
              <w:rPr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14:paraId="498AFEDA" w14:textId="77777777" w:rsidR="009A1DF7" w:rsidRPr="000E2ED9" w:rsidRDefault="009A1DF7" w:rsidP="00AE38C4">
            <w:pPr>
              <w:pStyle w:val="Campodetexto"/>
              <w:spacing w:after="120"/>
              <w:rPr>
                <w:b w:val="0"/>
                <w:sz w:val="20"/>
                <w:szCs w:val="20"/>
              </w:rPr>
            </w:pPr>
            <w:r w:rsidRPr="000E2ED9">
              <w:rPr>
                <w:b w:val="0"/>
                <w:sz w:val="20"/>
                <w:szCs w:val="20"/>
              </w:rPr>
              <w:t xml:space="preserve">Email: </w:t>
            </w:r>
            <w:r w:rsidRPr="000E2ED9">
              <w:rPr>
                <w:b w:val="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2ED9">
              <w:rPr>
                <w:b w:val="0"/>
                <w:sz w:val="20"/>
                <w:szCs w:val="20"/>
              </w:rPr>
              <w:instrText xml:space="preserve"> FORMTEXT </w:instrText>
            </w:r>
            <w:r w:rsidRPr="000E2ED9">
              <w:rPr>
                <w:b w:val="0"/>
                <w:sz w:val="20"/>
                <w:szCs w:val="20"/>
              </w:rPr>
            </w:r>
            <w:r w:rsidRPr="000E2ED9">
              <w:rPr>
                <w:b w:val="0"/>
                <w:sz w:val="20"/>
                <w:szCs w:val="20"/>
              </w:rPr>
              <w:fldChar w:fldCharType="separate"/>
            </w:r>
            <w:r w:rsidRPr="000E2ED9">
              <w:rPr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t> </w:t>
            </w:r>
            <w:r w:rsidRPr="000E2ED9">
              <w:rPr>
                <w:b w:val="0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eladeListadeTarefas"/>
        <w:tblW w:w="5025" w:type="pct"/>
        <w:tblLayout w:type="fixed"/>
        <w:tblLook w:val="04A0" w:firstRow="1" w:lastRow="0" w:firstColumn="1" w:lastColumn="0" w:noHBand="0" w:noVBand="1"/>
        <w:tblDescription w:val="Task list"/>
      </w:tblPr>
      <w:tblGrid>
        <w:gridCol w:w="6629"/>
        <w:gridCol w:w="1588"/>
        <w:gridCol w:w="1135"/>
      </w:tblGrid>
      <w:tr w:rsidR="00F979C2" w:rsidRPr="000E2ED9" w14:paraId="73538CE7" w14:textId="77777777" w:rsidTr="00CF4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"/>
          <w:tblHeader/>
        </w:trPr>
        <w:tc>
          <w:tcPr>
            <w:tcW w:w="5000" w:type="pct"/>
            <w:gridSpan w:val="3"/>
            <w:tcBorders>
              <w:bottom w:val="single" w:sz="4" w:space="0" w:color="7F7F7F" w:themeColor="text1" w:themeTint="80"/>
            </w:tcBorders>
            <w:shd w:val="clear" w:color="auto" w:fill="000000" w:themeFill="text1"/>
          </w:tcPr>
          <w:p w14:paraId="1947D217" w14:textId="77777777" w:rsidR="00F979C2" w:rsidRPr="000E2ED9" w:rsidRDefault="00F979C2" w:rsidP="00924CCC">
            <w:pPr>
              <w:spacing w:before="0" w:after="0" w:line="288" w:lineRule="auto"/>
              <w:outlineLvl w:val="2"/>
              <w:rPr>
                <w:rFonts w:ascii="Arial" w:hAnsi="Arial" w:cs="Arial"/>
                <w:caps w:val="0"/>
                <w:sz w:val="20"/>
                <w:lang w:val="pt-PT"/>
              </w:rPr>
            </w:pPr>
            <w:r w:rsidRPr="000E2ED9">
              <w:rPr>
                <w:rFonts w:ascii="Arial" w:hAnsi="Arial" w:cs="Arial"/>
                <w:caps w:val="0"/>
                <w:sz w:val="20"/>
                <w:lang w:val="pt-PT"/>
              </w:rPr>
              <w:t>Motivação</w:t>
            </w:r>
          </w:p>
        </w:tc>
      </w:tr>
      <w:tr w:rsidR="00F979C2" w:rsidRPr="000E2ED9" w14:paraId="378B19D7" w14:textId="77777777" w:rsidTr="00CF4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bottom w:val="nil"/>
            </w:tcBorders>
          </w:tcPr>
          <w:p w14:paraId="67515DDF" w14:textId="77777777" w:rsidR="00F979C2" w:rsidRPr="000E2ED9" w:rsidRDefault="00F979C2" w:rsidP="00F979C2">
            <w:pPr>
              <w:spacing w:before="0" w:after="0" w:line="240" w:lineRule="auto"/>
              <w:jc w:val="lef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 w:rsidRPr="000E2ED9">
              <w:rPr>
                <w:rFonts w:ascii="Arial" w:hAnsi="Arial" w:cs="Arial"/>
                <w:color w:val="auto"/>
                <w:sz w:val="20"/>
                <w:lang w:val="pt-PT"/>
              </w:rPr>
              <w:t xml:space="preserve">Pretende frequentar o curso via entidade empregadora? </w:t>
            </w:r>
            <w:r w:rsidRPr="000E2ED9">
              <w:rPr>
                <w:rFonts w:ascii="Arial" w:hAnsi="Arial" w:cs="Arial"/>
                <w:color w:val="auto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2ED9">
              <w:rPr>
                <w:rFonts w:ascii="Arial" w:hAnsi="Arial" w:cs="Arial"/>
                <w:color w:val="auto"/>
                <w:sz w:val="20"/>
                <w:lang w:val="pt-PT" w:bidi="en-US"/>
              </w:rPr>
              <w:instrText xml:space="preserve"> FORMTEXT </w:instrText>
            </w:r>
            <w:r w:rsidRPr="000E2ED9">
              <w:rPr>
                <w:rFonts w:ascii="Arial" w:hAnsi="Arial" w:cs="Arial"/>
                <w:color w:val="auto"/>
                <w:sz w:val="20"/>
                <w:lang w:bidi="en-US"/>
              </w:rPr>
            </w:r>
            <w:r w:rsidRPr="000E2ED9">
              <w:rPr>
                <w:rFonts w:ascii="Arial" w:hAnsi="Arial" w:cs="Arial"/>
                <w:color w:val="auto"/>
                <w:sz w:val="20"/>
                <w:lang w:bidi="en-US"/>
              </w:rPr>
              <w:fldChar w:fldCharType="separate"/>
            </w:r>
            <w:r w:rsidRPr="000E2ED9">
              <w:rPr>
                <w:rFonts w:ascii="Arial" w:hAnsi="Arial" w:cs="Arial"/>
                <w:noProof/>
                <w:color w:val="auto"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color w:val="auto"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color w:val="auto"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color w:val="auto"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color w:val="auto"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color w:val="auto"/>
                <w:sz w:val="20"/>
                <w:lang w:bidi="en-US"/>
              </w:rPr>
              <w:fldChar w:fldCharType="end"/>
            </w:r>
            <w:r w:rsidR="00722D1F" w:rsidRPr="000E2ED9">
              <w:rPr>
                <w:rFonts w:ascii="Arial" w:hAnsi="Arial" w:cs="Arial"/>
                <w:color w:val="auto"/>
                <w:sz w:val="20"/>
                <w:lang w:val="pt-PT" w:bidi="en-US"/>
              </w:rPr>
              <w:t xml:space="preserve"> Qual? </w:t>
            </w:r>
            <w:r w:rsidR="00722D1F" w:rsidRPr="000E2ED9">
              <w:rPr>
                <w:rFonts w:ascii="Arial" w:hAnsi="Arial" w:cs="Arial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2D1F" w:rsidRPr="000E2ED9">
              <w:rPr>
                <w:rFonts w:ascii="Arial" w:hAnsi="Arial" w:cs="Arial"/>
                <w:sz w:val="20"/>
                <w:lang w:val="pt-PT" w:bidi="en-US"/>
              </w:rPr>
              <w:instrText xml:space="preserve"> FORMTEXT </w:instrText>
            </w:r>
            <w:r w:rsidR="00722D1F" w:rsidRPr="000E2ED9">
              <w:rPr>
                <w:rFonts w:ascii="Arial" w:hAnsi="Arial" w:cs="Arial"/>
                <w:sz w:val="20"/>
                <w:lang w:bidi="en-US"/>
              </w:rPr>
            </w:r>
            <w:r w:rsidR="00722D1F" w:rsidRPr="000E2ED9">
              <w:rPr>
                <w:rFonts w:ascii="Arial" w:hAnsi="Arial" w:cs="Arial"/>
                <w:sz w:val="20"/>
                <w:lang w:bidi="en-US"/>
              </w:rPr>
              <w:fldChar w:fldCharType="separate"/>
            </w:r>
            <w:r w:rsidR="00722D1F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722D1F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722D1F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722D1F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722D1F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722D1F" w:rsidRPr="000E2ED9">
              <w:rPr>
                <w:rFonts w:ascii="Arial" w:hAnsi="Arial" w:cs="Arial"/>
                <w:sz w:val="20"/>
                <w:lang w:bidi="en-US"/>
              </w:rPr>
              <w:fldChar w:fldCharType="end"/>
            </w:r>
          </w:p>
        </w:tc>
      </w:tr>
      <w:tr w:rsidR="00F979C2" w:rsidRPr="00FA446B" w14:paraId="1EE48D8C" w14:textId="77777777" w:rsidTr="00CF4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top w:val="nil"/>
            </w:tcBorders>
          </w:tcPr>
          <w:p w14:paraId="6E6B212C" w14:textId="77777777" w:rsidR="00F979C2" w:rsidRPr="000E2ED9" w:rsidRDefault="00F979C2" w:rsidP="00722D1F">
            <w:pPr>
              <w:spacing w:before="0" w:after="60" w:line="240" w:lineRule="auto"/>
              <w:jc w:val="lef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(se respondeu sim, </w:t>
            </w:r>
            <w:r w:rsidR="00722D1F" w:rsidRPr="000E2ED9">
              <w:rPr>
                <w:rFonts w:ascii="Arial" w:hAnsi="Arial" w:cs="Arial"/>
                <w:sz w:val="20"/>
                <w:lang w:val="pt-PT"/>
              </w:rPr>
              <w:t>a ESAC não se responsabiliza pelo seguro)</w:t>
            </w:r>
          </w:p>
        </w:tc>
      </w:tr>
      <w:tr w:rsidR="00F979C2" w:rsidRPr="000E2ED9" w14:paraId="2836CE96" w14:textId="77777777" w:rsidTr="00CF4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  <w:tblHeader/>
        </w:trPr>
        <w:tc>
          <w:tcPr>
            <w:tcW w:w="5000" w:type="pct"/>
            <w:gridSpan w:val="3"/>
            <w:shd w:val="clear" w:color="auto" w:fill="000000" w:themeFill="text1"/>
          </w:tcPr>
          <w:p w14:paraId="4116F160" w14:textId="77777777" w:rsidR="00400451" w:rsidRPr="000E2ED9" w:rsidRDefault="00400451" w:rsidP="00400451">
            <w:pPr>
              <w:spacing w:before="0" w:after="0"/>
              <w:outlineLvl w:val="2"/>
              <w:rPr>
                <w:rFonts w:ascii="Arial" w:hAnsi="Arial" w:cs="Arial"/>
                <w:b/>
                <w:caps/>
                <w:color w:val="FFFFFF" w:themeColor="background1"/>
                <w:sz w:val="20"/>
                <w:lang w:val="pt-PT"/>
              </w:rPr>
            </w:pPr>
            <w:r w:rsidRPr="000E2ED9">
              <w:rPr>
                <w:rFonts w:ascii="Arial" w:hAnsi="Arial" w:cs="Arial"/>
                <w:b/>
                <w:color w:val="FFFFFF" w:themeColor="background1"/>
                <w:sz w:val="20"/>
                <w:lang w:val="pt-PT"/>
              </w:rPr>
              <w:t>Habilitações</w:t>
            </w:r>
          </w:p>
        </w:tc>
      </w:tr>
      <w:tr w:rsidR="00CF4DE9" w:rsidRPr="000E2ED9" w14:paraId="696E4D28" w14:textId="77777777" w:rsidTr="002738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3544" w:type="pct"/>
            <w:tcBorders>
              <w:right w:val="nil"/>
            </w:tcBorders>
            <w:vAlign w:val="center"/>
          </w:tcPr>
          <w:p w14:paraId="59A01ABF" w14:textId="77777777" w:rsidR="00CF4DE9" w:rsidRPr="000E2ED9" w:rsidRDefault="00CF4DE9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Detentor do grau de mestre em </w:t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2ED9">
              <w:rPr>
                <w:rFonts w:ascii="Arial" w:hAnsi="Arial" w:cs="Arial"/>
                <w:sz w:val="20"/>
                <w:lang w:val="pt-PT" w:bidi="en-US"/>
              </w:rPr>
              <w:instrText xml:space="preserve"> FORMTEXT </w:instrText>
            </w:r>
            <w:r w:rsidRPr="000E2ED9">
              <w:rPr>
                <w:rFonts w:ascii="Arial" w:hAnsi="Arial" w:cs="Arial"/>
                <w:sz w:val="20"/>
                <w:lang w:bidi="en-US"/>
              </w:rPr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separate"/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end"/>
            </w:r>
          </w:p>
        </w:tc>
        <w:tc>
          <w:tcPr>
            <w:tcW w:w="849" w:type="pct"/>
            <w:tcBorders>
              <w:left w:val="nil"/>
            </w:tcBorders>
            <w:vAlign w:val="center"/>
          </w:tcPr>
          <w:p w14:paraId="6E2EEB73" w14:textId="77777777" w:rsidR="00CF4DE9" w:rsidRPr="000E2ED9" w:rsidRDefault="00CF4DE9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Na ESAC?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1774809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190B815B" w14:textId="77777777" w:rsidR="00CF4DE9" w:rsidRPr="000E2ED9" w:rsidRDefault="00CF4DE9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>
                  <w:rPr>
                    <w:rFonts w:ascii="MS Gothic" w:eastAsia="MS Gothic" w:hAnsi="Arial" w:cs="Arial" w:hint="eastAsia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CF4DE9" w:rsidRPr="000E2ED9" w14:paraId="728838E4" w14:textId="77777777" w:rsidTr="00273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3544" w:type="pct"/>
            <w:tcBorders>
              <w:right w:val="nil"/>
            </w:tcBorders>
            <w:vAlign w:val="center"/>
          </w:tcPr>
          <w:p w14:paraId="4792F436" w14:textId="77777777" w:rsidR="00CF4DE9" w:rsidRPr="000E2ED9" w:rsidRDefault="00CF4DE9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Detentor do grau de licenciado em </w:t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2ED9">
              <w:rPr>
                <w:rFonts w:ascii="Arial" w:hAnsi="Arial" w:cs="Arial"/>
                <w:sz w:val="20"/>
                <w:lang w:val="pt-PT" w:bidi="en-US"/>
              </w:rPr>
              <w:instrText xml:space="preserve"> FORMTEXT </w:instrText>
            </w:r>
            <w:r w:rsidRPr="000E2ED9">
              <w:rPr>
                <w:rFonts w:ascii="Arial" w:hAnsi="Arial" w:cs="Arial"/>
                <w:sz w:val="20"/>
                <w:lang w:bidi="en-US"/>
              </w:rPr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separate"/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Pr="000E2ED9">
              <w:rPr>
                <w:rFonts w:ascii="Arial" w:hAnsi="Arial" w:cs="Arial"/>
                <w:sz w:val="20"/>
                <w:lang w:bidi="en-US"/>
              </w:rPr>
              <w:fldChar w:fldCharType="end"/>
            </w:r>
          </w:p>
        </w:tc>
        <w:tc>
          <w:tcPr>
            <w:tcW w:w="849" w:type="pct"/>
            <w:tcBorders>
              <w:left w:val="nil"/>
            </w:tcBorders>
            <w:vAlign w:val="center"/>
          </w:tcPr>
          <w:p w14:paraId="6BAF9F0B" w14:textId="77777777" w:rsidR="00CF4DE9" w:rsidRPr="000E2ED9" w:rsidRDefault="00CF4DE9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Na ESAC?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11164039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4B756A9F" w14:textId="77777777" w:rsidR="00CF4DE9" w:rsidRPr="000E2ED9" w:rsidRDefault="00CF4DE9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 w:rsidRPr="000E2ED9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2738B4" w:rsidRPr="000E2ED9" w14:paraId="04F11292" w14:textId="77777777" w:rsidTr="002738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4393" w:type="pct"/>
            <w:gridSpan w:val="2"/>
            <w:vAlign w:val="center"/>
          </w:tcPr>
          <w:p w14:paraId="6EFB6894" w14:textId="77777777" w:rsidR="002738B4" w:rsidRPr="000E2ED9" w:rsidRDefault="002738B4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Detentor de </w:t>
            </w:r>
            <w:r>
              <w:rPr>
                <w:rFonts w:ascii="Arial" w:hAnsi="Arial" w:cs="Arial"/>
                <w:sz w:val="20"/>
                <w:lang w:val="pt-PT"/>
              </w:rPr>
              <w:t>d</w:t>
            </w:r>
            <w:r w:rsidRPr="000E2ED9">
              <w:rPr>
                <w:rFonts w:ascii="Arial" w:hAnsi="Arial" w:cs="Arial"/>
                <w:sz w:val="20"/>
                <w:lang w:val="pt-PT"/>
              </w:rPr>
              <w:t>iploma de Curso de Especialização Tecnológica em Defesa da Floresta Contra Incêndios da ESAC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4049637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3DE7E961" w14:textId="77777777" w:rsidR="002738B4" w:rsidRPr="000E2ED9" w:rsidRDefault="002738B4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 w:rsidRPr="000E2ED9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FC1D2B" w:rsidRPr="000E2ED9" w14:paraId="2369E061" w14:textId="77777777" w:rsidTr="00273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4393" w:type="pct"/>
            <w:gridSpan w:val="2"/>
            <w:vAlign w:val="center"/>
          </w:tcPr>
          <w:p w14:paraId="2F6226D5" w14:textId="77777777" w:rsidR="00FC1D2B" w:rsidRPr="000E2ED9" w:rsidRDefault="00FC1D2B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Detentor de </w:t>
            </w:r>
            <w:r w:rsidR="004B6EDC">
              <w:rPr>
                <w:rFonts w:ascii="Arial" w:hAnsi="Arial" w:cs="Arial"/>
                <w:sz w:val="20"/>
                <w:lang w:val="pt-PT"/>
              </w:rPr>
              <w:t>d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iploma de </w:t>
            </w:r>
            <w:r w:rsidR="00A5533F">
              <w:rPr>
                <w:rFonts w:ascii="Arial" w:hAnsi="Arial" w:cs="Arial"/>
                <w:sz w:val="20"/>
                <w:lang w:val="pt-PT"/>
              </w:rPr>
              <w:t xml:space="preserve">Curso </w:t>
            </w:r>
            <w:r w:rsidR="002738B4">
              <w:rPr>
                <w:rFonts w:ascii="Arial" w:hAnsi="Arial" w:cs="Arial"/>
                <w:sz w:val="20"/>
                <w:lang w:val="pt-PT"/>
              </w:rPr>
              <w:t>Técnico Superior Profissional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 em Defesa da Floresta da ESAC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-3191177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63789145" w14:textId="77777777" w:rsidR="00FC1D2B" w:rsidRPr="000E2ED9" w:rsidRDefault="003C7BCA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 w:rsidRPr="000E2ED9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722D1F" w:rsidRPr="000E2ED9" w14:paraId="6FAA27D2" w14:textId="77777777" w:rsidTr="002738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4393" w:type="pct"/>
            <w:gridSpan w:val="2"/>
            <w:vAlign w:val="center"/>
          </w:tcPr>
          <w:p w14:paraId="2FD1BAB0" w14:textId="77777777" w:rsidR="00722D1F" w:rsidRPr="000E2ED9" w:rsidRDefault="00722D1F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>Atual aluno do mestrado em Recursos Florestais da ESAC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14101165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1BF3B66D" w14:textId="77777777" w:rsidR="00722D1F" w:rsidRPr="000E2ED9" w:rsidRDefault="00722D1F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 w:rsidRPr="000E2ED9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7F4834" w:rsidRPr="000E2ED9" w14:paraId="2CAAF913" w14:textId="77777777" w:rsidTr="00273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4393" w:type="pct"/>
            <w:gridSpan w:val="2"/>
            <w:vAlign w:val="center"/>
          </w:tcPr>
          <w:p w14:paraId="6DC69447" w14:textId="77777777" w:rsidR="007F4834" w:rsidRPr="000E2ED9" w:rsidRDefault="007F4834" w:rsidP="002738B4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 xml:space="preserve">Atual aluno </w:t>
            </w:r>
            <w:r w:rsidR="002738B4">
              <w:rPr>
                <w:rFonts w:ascii="Arial" w:hAnsi="Arial" w:cs="Arial"/>
                <w:sz w:val="20"/>
                <w:lang w:val="pt-PT"/>
              </w:rPr>
              <w:t>do curso</w:t>
            </w:r>
            <w:r w:rsidR="000E2ED9" w:rsidRPr="000E2ED9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="000E2ED9" w:rsidRPr="000E2ED9">
              <w:rPr>
                <w:rFonts w:ascii="Arial" w:hAnsi="Arial" w:cs="Arial"/>
                <w:sz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E2ED9" w:rsidRPr="000E2ED9">
              <w:rPr>
                <w:rFonts w:ascii="Arial" w:hAnsi="Arial" w:cs="Arial"/>
                <w:sz w:val="20"/>
                <w:lang w:val="pt-PT" w:bidi="en-US"/>
              </w:rPr>
              <w:instrText xml:space="preserve"> FORMTEXT </w:instrText>
            </w:r>
            <w:r w:rsidR="000E2ED9" w:rsidRPr="000E2ED9">
              <w:rPr>
                <w:rFonts w:ascii="Arial" w:hAnsi="Arial" w:cs="Arial"/>
                <w:sz w:val="20"/>
                <w:lang w:bidi="en-US"/>
              </w:rPr>
            </w:r>
            <w:r w:rsidR="000E2ED9" w:rsidRPr="000E2ED9">
              <w:rPr>
                <w:rFonts w:ascii="Arial" w:hAnsi="Arial" w:cs="Arial"/>
                <w:sz w:val="20"/>
                <w:lang w:bidi="en-US"/>
              </w:rPr>
              <w:fldChar w:fldCharType="separate"/>
            </w:r>
            <w:r w:rsidR="000E2ED9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0E2ED9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0E2ED9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0E2ED9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0E2ED9" w:rsidRPr="000E2ED9">
              <w:rPr>
                <w:rFonts w:ascii="Arial" w:hAnsi="Arial" w:cs="Arial"/>
                <w:noProof/>
                <w:sz w:val="20"/>
                <w:lang w:bidi="en-US"/>
              </w:rPr>
              <w:t> </w:t>
            </w:r>
            <w:r w:rsidR="000E2ED9" w:rsidRPr="000E2ED9">
              <w:rPr>
                <w:rFonts w:ascii="Arial" w:hAnsi="Arial" w:cs="Arial"/>
                <w:sz w:val="20"/>
                <w:lang w:bidi="en-US"/>
              </w:rPr>
              <w:fldChar w:fldCharType="end"/>
            </w:r>
            <w:r w:rsidR="000E2ED9" w:rsidRPr="000E2ED9">
              <w:rPr>
                <w:rFonts w:ascii="Arial" w:hAnsi="Arial" w:cs="Arial"/>
                <w:sz w:val="20"/>
                <w:lang w:val="pt-PT" w:bidi="en-US"/>
              </w:rPr>
              <w:t xml:space="preserve"> </w:t>
            </w:r>
            <w:r w:rsidR="004E599F" w:rsidRPr="000E2ED9">
              <w:rPr>
                <w:rFonts w:ascii="Arial" w:hAnsi="Arial" w:cs="Arial"/>
                <w:sz w:val="20"/>
                <w:lang w:val="pt-PT"/>
              </w:rPr>
              <w:t>da ESAC</w:t>
            </w:r>
          </w:p>
        </w:tc>
        <w:sdt>
          <w:sdtPr>
            <w:rPr>
              <w:rFonts w:ascii="Arial" w:hAnsi="Arial" w:cs="Arial"/>
              <w:color w:val="404040" w:themeColor="text1" w:themeTint="BF"/>
              <w:sz w:val="20"/>
              <w:lang w:val="pt-PT"/>
            </w:rPr>
            <w:id w:val="-4357550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7" w:type="pct"/>
                <w:vAlign w:val="center"/>
              </w:tcPr>
              <w:p w14:paraId="763364B2" w14:textId="77777777" w:rsidR="007F4834" w:rsidRPr="000E2ED9" w:rsidRDefault="007F4834" w:rsidP="002738B4">
                <w:pPr>
                  <w:spacing w:before="0" w:after="0" w:line="240" w:lineRule="auto"/>
                  <w:jc w:val="left"/>
                  <w:rPr>
                    <w:rFonts w:ascii="Arial" w:hAnsi="Arial" w:cs="Arial"/>
                    <w:color w:val="404040" w:themeColor="text1" w:themeTint="BF"/>
                    <w:sz w:val="20"/>
                    <w:lang w:val="pt-PT"/>
                  </w:rPr>
                </w:pPr>
                <w:r w:rsidRPr="000E2ED9">
                  <w:rPr>
                    <w:rFonts w:ascii="Segoe UI Symbol" w:eastAsia="MS Gothic" w:hAnsi="Segoe UI Symbol" w:cs="Segoe UI Symbol"/>
                    <w:color w:val="404040" w:themeColor="text1" w:themeTint="BF"/>
                    <w:sz w:val="20"/>
                    <w:lang w:val="pt-PT"/>
                  </w:rPr>
                  <w:t>☐</w:t>
                </w:r>
              </w:p>
            </w:tc>
          </w:sdtContent>
        </w:sdt>
      </w:tr>
      <w:tr w:rsidR="00527B6D" w:rsidRPr="000E2ED9" w14:paraId="56C5FC6B" w14:textId="77777777" w:rsidTr="00CF4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6"/>
          <w:tblHeader/>
        </w:trPr>
        <w:tc>
          <w:tcPr>
            <w:tcW w:w="5000" w:type="pct"/>
            <w:gridSpan w:val="3"/>
            <w:shd w:val="clear" w:color="auto" w:fill="000000" w:themeFill="text1"/>
          </w:tcPr>
          <w:p w14:paraId="362223D9" w14:textId="77777777" w:rsidR="00527B6D" w:rsidRPr="000E2ED9" w:rsidRDefault="002165F4" w:rsidP="006B48C9">
            <w:pPr>
              <w:spacing w:before="0" w:after="0"/>
              <w:outlineLvl w:val="2"/>
              <w:rPr>
                <w:rFonts w:ascii="Arial" w:hAnsi="Arial" w:cs="Arial"/>
                <w:b/>
                <w:color w:val="FFFFFF" w:themeColor="background1"/>
                <w:sz w:val="20"/>
                <w:lang w:val="pt-PT"/>
              </w:rPr>
            </w:pPr>
            <w:r w:rsidRPr="000E2ED9">
              <w:rPr>
                <w:rFonts w:ascii="Arial" w:hAnsi="Arial" w:cs="Arial"/>
                <w:b/>
                <w:color w:val="FFFFFF" w:themeColor="background1"/>
                <w:sz w:val="20"/>
                <w:lang w:val="pt-PT"/>
              </w:rPr>
              <w:t>Custo</w:t>
            </w:r>
          </w:p>
        </w:tc>
      </w:tr>
      <w:tr w:rsidR="007E144A" w:rsidRPr="000E2ED9" w14:paraId="5E4873A0" w14:textId="77777777" w:rsidTr="00CF4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3" w:type="pct"/>
            <w:gridSpan w:val="2"/>
            <w:vAlign w:val="center"/>
          </w:tcPr>
          <w:p w14:paraId="047184BE" w14:textId="77777777" w:rsidR="007E144A" w:rsidRPr="000E2ED9" w:rsidRDefault="007E144A" w:rsidP="007E144A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>Atuais alunos do mestrado em Recursos Florestais da ESAC</w:t>
            </w:r>
          </w:p>
        </w:tc>
        <w:tc>
          <w:tcPr>
            <w:tcW w:w="607" w:type="pct"/>
            <w:vAlign w:val="center"/>
          </w:tcPr>
          <w:p w14:paraId="11FE27C5" w14:textId="77777777" w:rsidR="007E144A" w:rsidRPr="000E2ED9" w:rsidRDefault="007E144A" w:rsidP="007E144A">
            <w:pPr>
              <w:spacing w:before="60" w:after="60" w:line="240" w:lineRule="auto"/>
              <w:jc w:val="lef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 w:rsidRPr="000E2ED9"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Gratuito</w:t>
            </w:r>
          </w:p>
        </w:tc>
      </w:tr>
      <w:tr w:rsidR="007E144A" w:rsidRPr="000E2ED9" w14:paraId="62D1F1FD" w14:textId="77777777" w:rsidTr="00CF4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93" w:type="pct"/>
            <w:gridSpan w:val="2"/>
            <w:vAlign w:val="center"/>
          </w:tcPr>
          <w:p w14:paraId="1C88B0C5" w14:textId="77777777" w:rsidR="007E144A" w:rsidRPr="000E2ED9" w:rsidRDefault="007E144A" w:rsidP="002738B4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0E2ED9">
              <w:rPr>
                <w:rFonts w:ascii="Arial" w:hAnsi="Arial" w:cs="Arial"/>
                <w:sz w:val="20"/>
                <w:lang w:val="pt-PT"/>
              </w:rPr>
              <w:t>Antigos alunos da ESAC que tenham concluído o Mestrado em Recursos Florestais, a</w:t>
            </w:r>
            <w:r w:rsidR="001E13F8">
              <w:rPr>
                <w:rFonts w:ascii="Arial" w:hAnsi="Arial" w:cs="Arial"/>
                <w:sz w:val="20"/>
                <w:lang w:val="pt-PT"/>
              </w:rPr>
              <w:t>s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="001E13F8">
              <w:rPr>
                <w:rFonts w:ascii="Arial" w:hAnsi="Arial" w:cs="Arial"/>
                <w:sz w:val="20"/>
                <w:lang w:val="pt-PT"/>
              </w:rPr>
              <w:t>L</w:t>
            </w:r>
            <w:r w:rsidRPr="000E2ED9">
              <w:rPr>
                <w:rFonts w:ascii="Arial" w:hAnsi="Arial" w:cs="Arial"/>
                <w:sz w:val="20"/>
                <w:lang w:val="pt-PT"/>
              </w:rPr>
              <w:t>icenciatura</w:t>
            </w:r>
            <w:r w:rsidR="001E13F8">
              <w:rPr>
                <w:rFonts w:ascii="Arial" w:hAnsi="Arial" w:cs="Arial"/>
                <w:sz w:val="20"/>
                <w:lang w:val="pt-PT"/>
              </w:rPr>
              <w:t>s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 em Engenharia dos Recursos Florestais</w:t>
            </w:r>
            <w:r w:rsidR="002738B4">
              <w:rPr>
                <w:rFonts w:ascii="Arial" w:hAnsi="Arial" w:cs="Arial"/>
                <w:sz w:val="20"/>
                <w:lang w:val="pt-PT"/>
              </w:rPr>
              <w:t>,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="001E13F8">
              <w:rPr>
                <w:rFonts w:ascii="Arial" w:hAnsi="Arial" w:cs="Arial"/>
                <w:sz w:val="20"/>
                <w:lang w:val="pt-PT"/>
              </w:rPr>
              <w:t xml:space="preserve">em Ciências Florestais e Recursos Naturais e em Biodiversidade e Conservação da Natureza, </w:t>
            </w:r>
            <w:r w:rsidRPr="000E2ED9">
              <w:rPr>
                <w:rFonts w:ascii="Arial" w:hAnsi="Arial" w:cs="Arial"/>
                <w:sz w:val="20"/>
                <w:lang w:val="pt-PT"/>
              </w:rPr>
              <w:t xml:space="preserve">o </w:t>
            </w:r>
            <w:r w:rsidR="002738B4">
              <w:rPr>
                <w:rFonts w:ascii="Arial" w:hAnsi="Arial" w:cs="Arial"/>
                <w:sz w:val="20"/>
                <w:lang w:val="pt-PT"/>
              </w:rPr>
              <w:t xml:space="preserve">CTeSP em Defesa da Floresta ou o </w:t>
            </w:r>
            <w:r w:rsidRPr="000E2ED9">
              <w:rPr>
                <w:rFonts w:ascii="Arial" w:hAnsi="Arial" w:cs="Arial"/>
                <w:sz w:val="20"/>
                <w:lang w:val="pt-PT"/>
              </w:rPr>
              <w:t>CET em D</w:t>
            </w:r>
            <w:r w:rsidR="001E13F8">
              <w:rPr>
                <w:rFonts w:ascii="Arial" w:hAnsi="Arial" w:cs="Arial"/>
                <w:sz w:val="20"/>
                <w:lang w:val="pt-PT"/>
              </w:rPr>
              <w:t xml:space="preserve">efesa da </w:t>
            </w:r>
            <w:r w:rsidRPr="000E2ED9">
              <w:rPr>
                <w:rFonts w:ascii="Arial" w:hAnsi="Arial" w:cs="Arial"/>
                <w:sz w:val="20"/>
                <w:lang w:val="pt-PT"/>
              </w:rPr>
              <w:t>F</w:t>
            </w:r>
            <w:r w:rsidR="001E13F8">
              <w:rPr>
                <w:rFonts w:ascii="Arial" w:hAnsi="Arial" w:cs="Arial"/>
                <w:sz w:val="20"/>
                <w:lang w:val="pt-PT"/>
              </w:rPr>
              <w:t xml:space="preserve">loresta </w:t>
            </w:r>
            <w:r w:rsidRPr="000E2ED9">
              <w:rPr>
                <w:rFonts w:ascii="Arial" w:hAnsi="Arial" w:cs="Arial"/>
                <w:sz w:val="20"/>
                <w:lang w:val="pt-PT"/>
              </w:rPr>
              <w:t>C</w:t>
            </w:r>
            <w:r w:rsidR="001E13F8">
              <w:rPr>
                <w:rFonts w:ascii="Arial" w:hAnsi="Arial" w:cs="Arial"/>
                <w:sz w:val="20"/>
                <w:lang w:val="pt-PT"/>
              </w:rPr>
              <w:t xml:space="preserve">ontra </w:t>
            </w:r>
            <w:r w:rsidRPr="000E2ED9">
              <w:rPr>
                <w:rFonts w:ascii="Arial" w:hAnsi="Arial" w:cs="Arial"/>
                <w:sz w:val="20"/>
                <w:lang w:val="pt-PT"/>
              </w:rPr>
              <w:t>I</w:t>
            </w:r>
            <w:r w:rsidR="001E13F8">
              <w:rPr>
                <w:rFonts w:ascii="Arial" w:hAnsi="Arial" w:cs="Arial"/>
                <w:sz w:val="20"/>
                <w:lang w:val="pt-PT"/>
              </w:rPr>
              <w:t>ncêndios.</w:t>
            </w:r>
          </w:p>
        </w:tc>
        <w:tc>
          <w:tcPr>
            <w:tcW w:w="607" w:type="pct"/>
            <w:vAlign w:val="center"/>
          </w:tcPr>
          <w:p w14:paraId="42F241C5" w14:textId="77777777" w:rsidR="007E144A" w:rsidRPr="000E2ED9" w:rsidRDefault="00E954BC" w:rsidP="00C946E9">
            <w:pPr>
              <w:spacing w:before="0" w:after="0" w:line="240" w:lineRule="auto"/>
              <w:jc w:val="righ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5</w:t>
            </w:r>
            <w:r w:rsidR="007E144A" w:rsidRPr="000E2ED9"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00 €</w:t>
            </w:r>
          </w:p>
        </w:tc>
      </w:tr>
      <w:tr w:rsidR="007E144A" w:rsidRPr="000E2ED9" w14:paraId="70C0DD72" w14:textId="77777777" w:rsidTr="00CF4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93" w:type="pct"/>
            <w:gridSpan w:val="2"/>
            <w:vAlign w:val="center"/>
          </w:tcPr>
          <w:p w14:paraId="2B3D656E" w14:textId="77777777" w:rsidR="007E144A" w:rsidRPr="000E2ED9" w:rsidRDefault="002738B4" w:rsidP="007E144A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2738B4">
              <w:rPr>
                <w:rFonts w:ascii="Arial" w:hAnsi="Arial" w:cs="Arial"/>
                <w:sz w:val="20"/>
                <w:lang w:val="pt-PT"/>
              </w:rPr>
              <w:t>Outros atuais ou antigos alunos da ESAC que cumpram os requisitos</w:t>
            </w:r>
          </w:p>
        </w:tc>
        <w:tc>
          <w:tcPr>
            <w:tcW w:w="607" w:type="pct"/>
            <w:vAlign w:val="center"/>
          </w:tcPr>
          <w:p w14:paraId="6D6903BA" w14:textId="77777777" w:rsidR="007E144A" w:rsidRPr="000E2ED9" w:rsidRDefault="00E954BC" w:rsidP="00634154">
            <w:pPr>
              <w:spacing w:before="0" w:after="0" w:line="240" w:lineRule="auto"/>
              <w:jc w:val="righ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7</w:t>
            </w:r>
            <w:r w:rsidR="007E144A" w:rsidRPr="000E2ED9"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50 €</w:t>
            </w:r>
          </w:p>
        </w:tc>
      </w:tr>
      <w:tr w:rsidR="007E144A" w:rsidRPr="000E2ED9" w14:paraId="0B7622B2" w14:textId="77777777" w:rsidTr="00CF4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93" w:type="pct"/>
            <w:gridSpan w:val="2"/>
            <w:vAlign w:val="center"/>
          </w:tcPr>
          <w:p w14:paraId="31FC4764" w14:textId="77777777" w:rsidR="007E144A" w:rsidRPr="000E2ED9" w:rsidRDefault="007E144A" w:rsidP="007E144A">
            <w:pPr>
              <w:spacing w:before="60" w:after="60" w:line="240" w:lineRule="auto"/>
              <w:jc w:val="left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Formandos externos</w:t>
            </w:r>
          </w:p>
        </w:tc>
        <w:tc>
          <w:tcPr>
            <w:tcW w:w="607" w:type="pct"/>
            <w:vAlign w:val="center"/>
          </w:tcPr>
          <w:p w14:paraId="364B8D3D" w14:textId="77777777" w:rsidR="007E144A" w:rsidRPr="000E2ED9" w:rsidRDefault="00E954BC" w:rsidP="007E144A">
            <w:pPr>
              <w:spacing w:before="0" w:after="0" w:line="240" w:lineRule="auto"/>
              <w:jc w:val="right"/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10</w:t>
            </w:r>
            <w:r w:rsidR="007E144A"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0</w:t>
            </w:r>
            <w:r w:rsidR="007E144A" w:rsidRPr="000E2ED9">
              <w:rPr>
                <w:rFonts w:ascii="Arial" w:hAnsi="Arial" w:cs="Arial"/>
                <w:color w:val="404040" w:themeColor="text1" w:themeTint="BF"/>
                <w:sz w:val="20"/>
                <w:lang w:val="pt-PT"/>
              </w:rPr>
              <w:t>0 €</w:t>
            </w:r>
          </w:p>
        </w:tc>
      </w:tr>
    </w:tbl>
    <w:p w14:paraId="4E1DCFB8" w14:textId="77777777" w:rsidR="00E1060B" w:rsidRPr="000E2ED9" w:rsidRDefault="00E1060B" w:rsidP="00E954BC">
      <w:pPr>
        <w:spacing w:before="60" w:after="60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 xml:space="preserve">Envie o formulário de candidatura para </w:t>
      </w:r>
      <w:hyperlink r:id="rId9" w:history="1">
        <w:r w:rsidR="001C7E98" w:rsidRPr="002F4785">
          <w:rPr>
            <w:rStyle w:val="Hiperligao"/>
            <w:rFonts w:ascii="Arial" w:hAnsi="Arial" w:cs="Arial"/>
            <w:sz w:val="20"/>
            <w:lang w:val="pt-PT"/>
          </w:rPr>
          <w:t>candidaturas@esac.pt</w:t>
        </w:r>
      </w:hyperlink>
      <w:r w:rsidRPr="000E2ED9">
        <w:rPr>
          <w:rFonts w:ascii="Arial" w:hAnsi="Arial" w:cs="Arial"/>
          <w:color w:val="auto"/>
          <w:sz w:val="20"/>
          <w:lang w:val="pt-PT"/>
        </w:rPr>
        <w:t xml:space="preserve"> juntamente com os seguintes documentos em formato pdf: </w:t>
      </w:r>
    </w:p>
    <w:p w14:paraId="68B6A381" w14:textId="77777777" w:rsidR="00E1060B" w:rsidRPr="000E2ED9" w:rsidRDefault="00E1060B" w:rsidP="00E954BC">
      <w:pPr>
        <w:pStyle w:val="PargrafodaLista"/>
        <w:numPr>
          <w:ilvl w:val="0"/>
          <w:numId w:val="1"/>
        </w:numPr>
        <w:spacing w:before="60" w:after="60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>Cópia do BI/CC</w:t>
      </w:r>
    </w:p>
    <w:p w14:paraId="41AB67A7" w14:textId="77777777" w:rsidR="00E1060B" w:rsidRPr="000E2ED9" w:rsidRDefault="00E1060B" w:rsidP="00E954BC">
      <w:pPr>
        <w:pStyle w:val="PargrafodaLista"/>
        <w:numPr>
          <w:ilvl w:val="0"/>
          <w:numId w:val="1"/>
        </w:numPr>
        <w:spacing w:before="60" w:after="60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>Cópia do NIF</w:t>
      </w:r>
    </w:p>
    <w:p w14:paraId="67B438B3" w14:textId="77777777" w:rsidR="00E1060B" w:rsidRPr="000E2ED9" w:rsidRDefault="00E1060B" w:rsidP="00E954BC">
      <w:pPr>
        <w:pStyle w:val="PargrafodaLista"/>
        <w:numPr>
          <w:ilvl w:val="0"/>
          <w:numId w:val="1"/>
        </w:numPr>
        <w:spacing w:before="60" w:after="60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 xml:space="preserve">Cópia do certificado de habilitações (caso não seja aluno atual </w:t>
      </w:r>
      <w:r w:rsidR="00FC1D2B" w:rsidRPr="000E2ED9">
        <w:rPr>
          <w:rFonts w:ascii="Arial" w:hAnsi="Arial" w:cs="Arial"/>
          <w:color w:val="auto"/>
          <w:sz w:val="20"/>
          <w:lang w:val="pt-PT"/>
        </w:rPr>
        <w:t>da ESAC)</w:t>
      </w:r>
    </w:p>
    <w:p w14:paraId="07F00C5D" w14:textId="77777777" w:rsidR="00400451" w:rsidRPr="000E2ED9" w:rsidRDefault="00FC1D2B" w:rsidP="00E954BC">
      <w:pPr>
        <w:spacing w:before="60" w:after="60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>Pelo envio deste formulário declaro que aceito as condições de acesso ao curso.</w:t>
      </w:r>
    </w:p>
    <w:p w14:paraId="1F16FD64" w14:textId="77777777" w:rsidR="00FC1D2B" w:rsidRPr="000E2ED9" w:rsidRDefault="00FC1D2B" w:rsidP="0086129E">
      <w:pPr>
        <w:ind w:left="4536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>O candidato</w:t>
      </w:r>
    </w:p>
    <w:p w14:paraId="5003A23F" w14:textId="77777777" w:rsidR="00AD37BD" w:rsidRPr="000E2ED9" w:rsidRDefault="00AD37BD" w:rsidP="0055690C">
      <w:pPr>
        <w:spacing w:after="120" w:line="240" w:lineRule="auto"/>
        <w:ind w:left="4536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sz w:val="20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E2ED9">
        <w:rPr>
          <w:rFonts w:ascii="Arial" w:hAnsi="Arial" w:cs="Arial"/>
          <w:sz w:val="20"/>
          <w:lang w:val="pt-PT" w:bidi="en-US"/>
        </w:rPr>
        <w:instrText xml:space="preserve"> FORMTEXT </w:instrText>
      </w:r>
      <w:r w:rsidRPr="000E2ED9">
        <w:rPr>
          <w:rFonts w:ascii="Arial" w:hAnsi="Arial" w:cs="Arial"/>
          <w:sz w:val="20"/>
          <w:lang w:bidi="en-US"/>
        </w:rPr>
      </w:r>
      <w:r w:rsidRPr="000E2ED9">
        <w:rPr>
          <w:rFonts w:ascii="Arial" w:hAnsi="Arial" w:cs="Arial"/>
          <w:sz w:val="20"/>
          <w:lang w:bidi="en-US"/>
        </w:rPr>
        <w:fldChar w:fldCharType="separate"/>
      </w:r>
      <w:r w:rsidRPr="000E2ED9">
        <w:rPr>
          <w:rFonts w:ascii="Arial" w:hAnsi="Arial" w:cs="Arial"/>
          <w:noProof/>
          <w:sz w:val="20"/>
          <w:lang w:bidi="en-US"/>
        </w:rPr>
        <w:t> </w:t>
      </w:r>
      <w:r w:rsidRPr="000E2ED9">
        <w:rPr>
          <w:rFonts w:ascii="Arial" w:hAnsi="Arial" w:cs="Arial"/>
          <w:noProof/>
          <w:sz w:val="20"/>
          <w:lang w:bidi="en-US"/>
        </w:rPr>
        <w:t> </w:t>
      </w:r>
      <w:r w:rsidRPr="000E2ED9">
        <w:rPr>
          <w:rFonts w:ascii="Arial" w:hAnsi="Arial" w:cs="Arial"/>
          <w:noProof/>
          <w:sz w:val="20"/>
          <w:lang w:bidi="en-US"/>
        </w:rPr>
        <w:t> </w:t>
      </w:r>
      <w:r w:rsidRPr="000E2ED9">
        <w:rPr>
          <w:rFonts w:ascii="Arial" w:hAnsi="Arial" w:cs="Arial"/>
          <w:noProof/>
          <w:sz w:val="20"/>
          <w:lang w:bidi="en-US"/>
        </w:rPr>
        <w:t> </w:t>
      </w:r>
      <w:r w:rsidRPr="000E2ED9">
        <w:rPr>
          <w:rFonts w:ascii="Arial" w:hAnsi="Arial" w:cs="Arial"/>
          <w:noProof/>
          <w:sz w:val="20"/>
          <w:lang w:bidi="en-US"/>
        </w:rPr>
        <w:t> </w:t>
      </w:r>
      <w:r w:rsidRPr="000E2ED9">
        <w:rPr>
          <w:rFonts w:ascii="Arial" w:hAnsi="Arial" w:cs="Arial"/>
          <w:sz w:val="20"/>
          <w:lang w:bidi="en-US"/>
        </w:rPr>
        <w:fldChar w:fldCharType="end"/>
      </w:r>
    </w:p>
    <w:p w14:paraId="36741837" w14:textId="77777777" w:rsidR="00FC1D2B" w:rsidRPr="000E2ED9" w:rsidRDefault="0086129E" w:rsidP="0055690C">
      <w:pPr>
        <w:spacing w:after="120" w:line="240" w:lineRule="auto"/>
        <w:ind w:left="4536"/>
        <w:rPr>
          <w:rFonts w:ascii="Arial" w:hAnsi="Arial" w:cs="Arial"/>
          <w:color w:val="auto"/>
          <w:sz w:val="20"/>
          <w:lang w:val="pt-PT"/>
        </w:rPr>
      </w:pPr>
      <w:r w:rsidRPr="000E2ED9">
        <w:rPr>
          <w:rFonts w:ascii="Arial" w:hAnsi="Arial" w:cs="Arial"/>
          <w:color w:val="auto"/>
          <w:sz w:val="20"/>
          <w:lang w:val="pt-PT"/>
        </w:rPr>
        <w:t>(assinatura)</w:t>
      </w:r>
    </w:p>
    <w:sdt>
      <w:sdtPr>
        <w:rPr>
          <w:rFonts w:ascii="Arial" w:hAnsi="Arial" w:cs="Arial"/>
          <w:lang w:val="pt-PT"/>
        </w:rPr>
        <w:id w:val="-238791811"/>
        <w:placeholder>
          <w:docPart w:val="B24929462CC849C197D9390825AB0641"/>
        </w:placeholder>
        <w:showingPlcHdr/>
        <w:date>
          <w:dateFormat w:val="dd-MM-yyyy"/>
          <w:lid w:val="pt-PT"/>
          <w:storeMappedDataAs w:val="dateTime"/>
          <w:calendar w:val="gregorian"/>
        </w:date>
      </w:sdtPr>
      <w:sdtContent>
        <w:p w14:paraId="1ED1BAD8" w14:textId="77777777" w:rsidR="00FC1D2B" w:rsidRPr="000E2ED9" w:rsidRDefault="00FC1D2B" w:rsidP="0086129E">
          <w:pPr>
            <w:pStyle w:val="Data"/>
            <w:spacing w:after="240"/>
            <w:ind w:left="4536"/>
            <w:rPr>
              <w:rFonts w:ascii="Arial" w:hAnsi="Arial" w:cs="Arial"/>
              <w:lang w:val="pt-PT"/>
            </w:rPr>
          </w:pPr>
          <w:r w:rsidRPr="000E2ED9">
            <w:rPr>
              <w:rFonts w:ascii="Arial" w:hAnsi="Arial" w:cs="Arial"/>
              <w:lang w:val="pt-PT"/>
            </w:rPr>
            <w:t>[Clique aqui para selecionar uma data]</w:t>
          </w:r>
        </w:p>
      </w:sdtContent>
    </w:sdt>
    <w:sectPr w:rsidR="00FC1D2B" w:rsidRPr="000E2ED9" w:rsidSect="0060303C">
      <w:footerReference w:type="default" r:id="rId10"/>
      <w:headerReference w:type="first" r:id="rId11"/>
      <w:pgSz w:w="11907" w:h="16839" w:code="9"/>
      <w:pgMar w:top="1008" w:right="1296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0B99" w14:textId="77777777" w:rsidR="005D76B9" w:rsidRDefault="005D76B9">
      <w:pPr>
        <w:spacing w:after="0" w:line="240" w:lineRule="auto"/>
      </w:pPr>
      <w:r>
        <w:separator/>
      </w:r>
    </w:p>
  </w:endnote>
  <w:endnote w:type="continuationSeparator" w:id="0">
    <w:p w14:paraId="633FB71C" w14:textId="77777777" w:rsidR="005D76B9" w:rsidRDefault="005D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DC29" w14:textId="77777777" w:rsidR="00356A7D" w:rsidRDefault="0060303C">
    <w:pPr>
      <w:pStyle w:val="rodap"/>
    </w:pPr>
    <w:r>
      <w:fldChar w:fldCharType="begin"/>
    </w:r>
    <w:r>
      <w:instrText xml:space="preserve"> PAGE   \* MERGEFORMAT </w:instrText>
    </w:r>
    <w:r>
      <w:fldChar w:fldCharType="separate"/>
    </w:r>
    <w:r w:rsidR="002738B4" w:rsidRPr="002738B4">
      <w:rPr>
        <w:noProof/>
        <w:lang w:val="pt-PT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6D5D" w14:textId="77777777" w:rsidR="005D76B9" w:rsidRDefault="005D76B9">
      <w:pPr>
        <w:spacing w:after="0" w:line="240" w:lineRule="auto"/>
      </w:pPr>
      <w:r>
        <w:separator/>
      </w:r>
    </w:p>
  </w:footnote>
  <w:footnote w:type="continuationSeparator" w:id="0">
    <w:p w14:paraId="1088CF8E" w14:textId="77777777" w:rsidR="005D76B9" w:rsidRDefault="005D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F496" w14:textId="77777777" w:rsidR="006C45BB" w:rsidRPr="006C45BB" w:rsidRDefault="006C45BB">
    <w:pPr>
      <w:pStyle w:val="Cabealho0"/>
      <w:rPr>
        <w:rFonts w:ascii="Arial" w:hAnsi="Arial" w:cs="Arial"/>
        <w:lang w:val="pt-PT"/>
      </w:rPr>
    </w:pPr>
    <w:r w:rsidRPr="006C45BB">
      <w:rPr>
        <w:rFonts w:ascii="Arial" w:hAnsi="Arial" w:cs="Arial"/>
        <w:noProof/>
        <w:sz w:val="20"/>
        <w:lang w:val="pt-PT" w:eastAsia="pt-PT"/>
      </w:rPr>
      <w:drawing>
        <wp:anchor distT="0" distB="0" distL="114300" distR="114300" simplePos="0" relativeHeight="251658240" behindDoc="0" locked="0" layoutInCell="1" allowOverlap="1" wp14:anchorId="5FEF9EA7" wp14:editId="06A654D2">
          <wp:simplePos x="0" y="0"/>
          <wp:positionH relativeFrom="column">
            <wp:posOffset>-53340</wp:posOffset>
          </wp:positionH>
          <wp:positionV relativeFrom="paragraph">
            <wp:posOffset>-160020</wp:posOffset>
          </wp:positionV>
          <wp:extent cx="1475105" cy="119634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ótipo Secundári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E86">
      <w:rPr>
        <w:rFonts w:ascii="Arial" w:hAnsi="Arial" w:cs="Arial"/>
        <w:sz w:val="20"/>
        <w:lang w:val="pt-PT"/>
      </w:rPr>
      <w:t>Formulário de candidatura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C62E4"/>
    <w:multiLevelType w:val="hybridMultilevel"/>
    <w:tmpl w:val="2278D6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BB"/>
    <w:rsid w:val="00003A63"/>
    <w:rsid w:val="0007569B"/>
    <w:rsid w:val="000879B5"/>
    <w:rsid w:val="000B17CB"/>
    <w:rsid w:val="000E2ED9"/>
    <w:rsid w:val="00133393"/>
    <w:rsid w:val="001468ED"/>
    <w:rsid w:val="001540FD"/>
    <w:rsid w:val="001971B2"/>
    <w:rsid w:val="001B5826"/>
    <w:rsid w:val="001C7E98"/>
    <w:rsid w:val="001D2856"/>
    <w:rsid w:val="001E13F8"/>
    <w:rsid w:val="001F78B1"/>
    <w:rsid w:val="00205947"/>
    <w:rsid w:val="002165F4"/>
    <w:rsid w:val="00233F53"/>
    <w:rsid w:val="00261392"/>
    <w:rsid w:val="002738B4"/>
    <w:rsid w:val="002B2218"/>
    <w:rsid w:val="002C234D"/>
    <w:rsid w:val="002D4C11"/>
    <w:rsid w:val="0034130C"/>
    <w:rsid w:val="00356A7D"/>
    <w:rsid w:val="003C6D0D"/>
    <w:rsid w:val="003C7BCA"/>
    <w:rsid w:val="003D7408"/>
    <w:rsid w:val="00400451"/>
    <w:rsid w:val="004222CF"/>
    <w:rsid w:val="0043043E"/>
    <w:rsid w:val="00432EAC"/>
    <w:rsid w:val="00482E64"/>
    <w:rsid w:val="004B6EDC"/>
    <w:rsid w:val="004D32AB"/>
    <w:rsid w:val="004E599F"/>
    <w:rsid w:val="00527B6D"/>
    <w:rsid w:val="00542C9A"/>
    <w:rsid w:val="0055690C"/>
    <w:rsid w:val="005A3269"/>
    <w:rsid w:val="005C16C8"/>
    <w:rsid w:val="005D4AC1"/>
    <w:rsid w:val="005D76B9"/>
    <w:rsid w:val="0060303C"/>
    <w:rsid w:val="00605910"/>
    <w:rsid w:val="00674FA8"/>
    <w:rsid w:val="006C45BB"/>
    <w:rsid w:val="0070578E"/>
    <w:rsid w:val="00722D1F"/>
    <w:rsid w:val="00743C24"/>
    <w:rsid w:val="007968C9"/>
    <w:rsid w:val="007A2449"/>
    <w:rsid w:val="007A4A7D"/>
    <w:rsid w:val="007C2B1C"/>
    <w:rsid w:val="007E144A"/>
    <w:rsid w:val="007F4834"/>
    <w:rsid w:val="007F5A13"/>
    <w:rsid w:val="0081651A"/>
    <w:rsid w:val="0086129E"/>
    <w:rsid w:val="008B4D88"/>
    <w:rsid w:val="008C6E07"/>
    <w:rsid w:val="008E1A19"/>
    <w:rsid w:val="00924CCC"/>
    <w:rsid w:val="00953E9B"/>
    <w:rsid w:val="009A1DF7"/>
    <w:rsid w:val="009A504F"/>
    <w:rsid w:val="009D37E7"/>
    <w:rsid w:val="00A047F0"/>
    <w:rsid w:val="00A5533F"/>
    <w:rsid w:val="00A97B9F"/>
    <w:rsid w:val="00AD37BD"/>
    <w:rsid w:val="00AD508D"/>
    <w:rsid w:val="00AE081D"/>
    <w:rsid w:val="00BD4FC6"/>
    <w:rsid w:val="00BF135A"/>
    <w:rsid w:val="00C10E86"/>
    <w:rsid w:val="00C724D3"/>
    <w:rsid w:val="00C859FB"/>
    <w:rsid w:val="00CA1967"/>
    <w:rsid w:val="00CC6EF3"/>
    <w:rsid w:val="00CF4DE9"/>
    <w:rsid w:val="00D07C3B"/>
    <w:rsid w:val="00D72F8B"/>
    <w:rsid w:val="00D94D64"/>
    <w:rsid w:val="00DC2275"/>
    <w:rsid w:val="00E07826"/>
    <w:rsid w:val="00E1060B"/>
    <w:rsid w:val="00E1251B"/>
    <w:rsid w:val="00E255A5"/>
    <w:rsid w:val="00E351E3"/>
    <w:rsid w:val="00E45CCB"/>
    <w:rsid w:val="00E52634"/>
    <w:rsid w:val="00E74FCD"/>
    <w:rsid w:val="00E954BC"/>
    <w:rsid w:val="00EF1F68"/>
    <w:rsid w:val="00F207B3"/>
    <w:rsid w:val="00F32F05"/>
    <w:rsid w:val="00F37F9C"/>
    <w:rsid w:val="00F66F4B"/>
    <w:rsid w:val="00F808EF"/>
    <w:rsid w:val="00F979C2"/>
    <w:rsid w:val="00FA0A6B"/>
    <w:rsid w:val="00FA0E3D"/>
    <w:rsid w:val="00FA446B"/>
    <w:rsid w:val="00FC1D2B"/>
    <w:rsid w:val="00FC3010"/>
    <w:rsid w:val="00FC77FB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6E410"/>
  <w15:chartTrackingRefBased/>
  <w15:docId w15:val="{3DCF2E84-94A3-46D9-BB94-3E70D45E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ter"/>
    <w:qFormat/>
    <w:rsid w:val="006C45BB"/>
    <w:pPr>
      <w:spacing w:after="0" w:line="240" w:lineRule="auto"/>
      <w:jc w:val="center"/>
      <w:outlineLvl w:val="2"/>
    </w:pPr>
    <w:rPr>
      <w:rFonts w:ascii="Arial" w:eastAsia="Times New Roman" w:hAnsi="Arial" w:cs="Arial"/>
      <w:b/>
      <w:color w:val="FFFFFF"/>
      <w:sz w:val="20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rterdeCabealho1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customStyle="1" w:styleId="cabealho2">
    <w:name w:val="cabeçalho 2"/>
    <w:basedOn w:val="Normal"/>
    <w:next w:val="Normal"/>
    <w:link w:val="CarterdeCabealho2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Data">
    <w:name w:val="Date"/>
    <w:basedOn w:val="Normal"/>
    <w:next w:val="Normal"/>
    <w:link w:val="DataCarte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DataCarter">
    <w:name w:val="Data Caráter"/>
    <w:basedOn w:val="Tipodeletrapredefinidodopargrafo"/>
    <w:link w:val="Data"/>
    <w:uiPriority w:val="1"/>
    <w:rPr>
      <w:caps/>
      <w:color w:val="000000" w:themeColor="text1"/>
      <w:sz w:val="20"/>
    </w:r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te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ter">
    <w:name w:val="Título Caráter"/>
    <w:basedOn w:val="Tipodeletrapredefinidodopargrafo"/>
    <w:link w:val="Ttulo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te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ter">
    <w:name w:val="Subtítulo Caráter"/>
    <w:basedOn w:val="Tipodeletrapredefinidodopargrafo"/>
    <w:link w:val="Subttulo"/>
    <w:uiPriority w:val="1"/>
    <w:rPr>
      <w:caps/>
      <w:color w:val="000000" w:themeColor="text1"/>
      <w:sz w:val="20"/>
    </w:rPr>
  </w:style>
  <w:style w:type="table" w:customStyle="1" w:styleId="GrelhadeTabela">
    <w:name w:val="Grelha de Tabela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36"/>
    <w:qFormat/>
    <w:pPr>
      <w:spacing w:after="0" w:line="240" w:lineRule="auto"/>
    </w:pPr>
  </w:style>
  <w:style w:type="paragraph" w:customStyle="1" w:styleId="Nome">
    <w:name w:val="Nom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beladeListadeTarefas">
    <w:name w:val="Tabela de Lista de Tarefas"/>
    <w:basedOn w:val="Tabela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CarterdeCabealho1">
    <w:name w:val="Caráter de Cabeçalho 1"/>
    <w:basedOn w:val="Tipodeletrapredefinidodopargrafo"/>
    <w:link w:val="cabealho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CarterdeCabealho2">
    <w:name w:val="Caráter de Cabeçalho 2"/>
    <w:basedOn w:val="Tipodeletrapredefinidodopargrafo"/>
    <w:link w:val="cabealh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customStyle="1" w:styleId="cabealho">
    <w:name w:val="cabeçalho"/>
    <w:basedOn w:val="Normal"/>
    <w:link w:val="CarterdeCabealho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rterdeCabealho">
    <w:name w:val="Caráter de Cabeçalho"/>
    <w:basedOn w:val="Tipodeletrapredefinidodopargrafo"/>
    <w:link w:val="cabealho"/>
    <w:uiPriority w:val="99"/>
  </w:style>
  <w:style w:type="paragraph" w:customStyle="1" w:styleId="rodap">
    <w:name w:val="rodapé"/>
    <w:basedOn w:val="Normal"/>
    <w:link w:val="CarterdeRodap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CarterdeRodap">
    <w:name w:val="Caráter de Rodapé"/>
    <w:basedOn w:val="Tipodeletrapredefinidodopargrafo"/>
    <w:link w:val="rodap"/>
    <w:uiPriority w:val="99"/>
    <w:rPr>
      <w:sz w:val="20"/>
    </w:rPr>
  </w:style>
  <w:style w:type="paragraph" w:styleId="Cabealho0">
    <w:name w:val="header"/>
    <w:basedOn w:val="Normal"/>
    <w:link w:val="CabealhoCarter"/>
    <w:uiPriority w:val="99"/>
    <w:unhideWhenUsed/>
    <w:rsid w:val="006C4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0"/>
    <w:uiPriority w:val="99"/>
    <w:rsid w:val="006C45BB"/>
  </w:style>
  <w:style w:type="paragraph" w:styleId="Rodap0">
    <w:name w:val="footer"/>
    <w:basedOn w:val="Normal"/>
    <w:link w:val="RodapCarter"/>
    <w:uiPriority w:val="99"/>
    <w:unhideWhenUsed/>
    <w:rsid w:val="006C4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0"/>
    <w:uiPriority w:val="99"/>
    <w:rsid w:val="006C45BB"/>
  </w:style>
  <w:style w:type="character" w:customStyle="1" w:styleId="Ttulo3Carter">
    <w:name w:val="Título 3 Caráter"/>
    <w:basedOn w:val="Tipodeletrapredefinidodopargrafo"/>
    <w:link w:val="Ttulo3"/>
    <w:rsid w:val="006C45BB"/>
    <w:rPr>
      <w:rFonts w:ascii="Arial" w:eastAsia="Times New Roman" w:hAnsi="Arial" w:cs="Arial"/>
      <w:b/>
      <w:color w:val="FFFFFF"/>
      <w:sz w:val="20"/>
      <w:lang w:val="pt-PT" w:eastAsia="en-US"/>
    </w:rPr>
  </w:style>
  <w:style w:type="paragraph" w:styleId="Corpodetexto">
    <w:name w:val="Body Text"/>
    <w:basedOn w:val="Normal"/>
    <w:link w:val="CorpodetextoCarter"/>
    <w:rsid w:val="006C45BB"/>
    <w:pPr>
      <w:spacing w:after="0" w:line="240" w:lineRule="auto"/>
    </w:pPr>
    <w:rPr>
      <w:rFonts w:ascii="Arial" w:eastAsia="Times New Roman" w:hAnsi="Arial" w:cs="Arial"/>
      <w:color w:val="auto"/>
      <w:sz w:val="19"/>
      <w:szCs w:val="19"/>
      <w:lang w:val="pt-PT"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6C45BB"/>
    <w:rPr>
      <w:rFonts w:ascii="Arial" w:eastAsia="Times New Roman" w:hAnsi="Arial" w:cs="Arial"/>
      <w:color w:val="auto"/>
      <w:sz w:val="19"/>
      <w:szCs w:val="19"/>
      <w:lang w:val="pt-PT" w:eastAsia="en-US"/>
    </w:rPr>
  </w:style>
  <w:style w:type="paragraph" w:customStyle="1" w:styleId="Campodetexto">
    <w:name w:val="Campo de texto"/>
    <w:basedOn w:val="Normal"/>
    <w:rsid w:val="006C45BB"/>
    <w:pPr>
      <w:spacing w:after="0" w:line="240" w:lineRule="auto"/>
    </w:pPr>
    <w:rPr>
      <w:rFonts w:ascii="Arial" w:eastAsia="Times New Roman" w:hAnsi="Arial" w:cs="Arial"/>
      <w:b/>
      <w:color w:val="auto"/>
      <w:sz w:val="19"/>
      <w:szCs w:val="19"/>
      <w:lang w:val="pt-PT" w:eastAsia="en-US" w:bidi="en-US"/>
    </w:rPr>
  </w:style>
  <w:style w:type="character" w:styleId="Hiperligao">
    <w:name w:val="Hyperlink"/>
    <w:basedOn w:val="Tipodeletrapredefinidodopargrafo"/>
    <w:uiPriority w:val="99"/>
    <w:unhideWhenUsed/>
    <w:rsid w:val="00E1060B"/>
    <w:rPr>
      <w:color w:val="5F5F5F" w:themeColor="hyperlink"/>
      <w:u w:val="single"/>
    </w:rPr>
  </w:style>
  <w:style w:type="paragraph" w:styleId="PargrafodaLista">
    <w:name w:val="List Paragraph"/>
    <w:basedOn w:val="Normal"/>
    <w:uiPriority w:val="34"/>
    <w:unhideWhenUsed/>
    <w:qFormat/>
    <w:rsid w:val="00FC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andidaturas@esac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lho\AppData\Roaming\Microsoft\Modelos\Folha%20de%20Atribui&#231;&#245;es%20de%20Taref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4929462CC849C197D9390825AB06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51F9D-EA06-44E2-BAC2-B31DC9CC5B25}"/>
      </w:docPartPr>
      <w:docPartBody>
        <w:p w:rsidR="00BC5E29" w:rsidRDefault="0046217B" w:rsidP="0046217B">
          <w:pPr>
            <w:pStyle w:val="B24929462CC849C197D9390825AB06412"/>
          </w:pPr>
          <w:r w:rsidRPr="000E2ED9">
            <w:rPr>
              <w:rFonts w:ascii="Arial" w:hAnsi="Arial" w:cs="Arial"/>
              <w:lang w:val="pt-PT"/>
            </w:rPr>
            <w:t>[Clique aqui para selecionar uma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37"/>
    <w:rsid w:val="000A61C2"/>
    <w:rsid w:val="000B17CB"/>
    <w:rsid w:val="00173EC9"/>
    <w:rsid w:val="00197044"/>
    <w:rsid w:val="002F744B"/>
    <w:rsid w:val="003340CA"/>
    <w:rsid w:val="003524FC"/>
    <w:rsid w:val="0046217B"/>
    <w:rsid w:val="005917EC"/>
    <w:rsid w:val="005A3269"/>
    <w:rsid w:val="005C2EDA"/>
    <w:rsid w:val="00726CD5"/>
    <w:rsid w:val="007C5337"/>
    <w:rsid w:val="00910CFD"/>
    <w:rsid w:val="00986C2B"/>
    <w:rsid w:val="009E43D4"/>
    <w:rsid w:val="00AD104A"/>
    <w:rsid w:val="00AD2DFB"/>
    <w:rsid w:val="00B81118"/>
    <w:rsid w:val="00BC5E29"/>
    <w:rsid w:val="00C57A1E"/>
    <w:rsid w:val="00DF54D3"/>
    <w:rsid w:val="00E118B9"/>
    <w:rsid w:val="00E16E47"/>
    <w:rsid w:val="00E521D5"/>
    <w:rsid w:val="00E57BF6"/>
    <w:rsid w:val="00EB7BDD"/>
    <w:rsid w:val="00EC0780"/>
    <w:rsid w:val="00EC66D3"/>
    <w:rsid w:val="00EF1715"/>
    <w:rsid w:val="00F13DC9"/>
    <w:rsid w:val="00F5612D"/>
    <w:rsid w:val="00FC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6217B"/>
    <w:rPr>
      <w:color w:val="808080"/>
    </w:rPr>
  </w:style>
  <w:style w:type="paragraph" w:customStyle="1" w:styleId="B24929462CC849C197D9390825AB06412">
    <w:name w:val="B24929462CC849C197D9390825AB06412"/>
    <w:rsid w:val="0046217B"/>
    <w:pPr>
      <w:spacing w:after="560" w:line="240" w:lineRule="auto"/>
      <w:contextualSpacing/>
    </w:pPr>
    <w:rPr>
      <w:rFonts w:eastAsiaTheme="minorHAnsi"/>
      <w:caps/>
      <w:color w:val="000000" w:themeColor="text1"/>
      <w:sz w:val="20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43B0-A391-4465-A267-FD07F814E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12799-D9FB-4688-AF30-5D75B48F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Atribuições de Tarefas.dotx</Template>
  <TotalTime>0</TotalTime>
  <Pages>1</Pages>
  <Words>344</Words>
  <Characters>2117</Characters>
  <Application>Microsoft Office Word</Application>
  <DocSecurity>0</DocSecurity>
  <Lines>88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referee</dc:creator>
  <cp:keywords/>
  <cp:lastModifiedBy>Isabel Silva</cp:lastModifiedBy>
  <cp:revision>2</cp:revision>
  <dcterms:created xsi:type="dcterms:W3CDTF">2026-01-22T15:46:00Z</dcterms:created>
  <dcterms:modified xsi:type="dcterms:W3CDTF">2026-01-22T15:46:00Z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</Properties>
</file>